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75" w:type="dxa"/>
        <w:tblCellMar>
          <w:left w:w="10" w:type="dxa"/>
          <w:right w:w="10" w:type="dxa"/>
        </w:tblCellMar>
        <w:tblLook w:val="0000"/>
      </w:tblPr>
      <w:tblGrid>
        <w:gridCol w:w="480"/>
        <w:gridCol w:w="2322"/>
        <w:gridCol w:w="4677"/>
        <w:gridCol w:w="4678"/>
        <w:gridCol w:w="3518"/>
      </w:tblGrid>
      <w:tr w:rsidR="00FF0741" w:rsidTr="00FF07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741" w:rsidRDefault="00FF0741" w:rsidP="00FF07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Дневник для 4 «Б» класса МБОУ «ст. Карланюртовская  СОШ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Понедельник 11 мая 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Вторник 12 мая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календарь¿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У.3 с.51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трехзначное число 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310,311 с.76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Петербург.</w:t>
            </w:r>
            <w:r w:rsidR="006B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Белые ночи.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3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Упр.251 с.118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бег.(6мин)</w:t>
            </w:r>
          </w:p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Среда13 мая 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Деление на трехзначное число.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</w:t>
            </w:r>
            <w:r>
              <w:rPr>
                <w:rFonts w:ascii="Times New Roman" w:hAnsi="Times New Roman" w:cs="Times New Roman"/>
              </w:rPr>
              <w:t>г</w:t>
            </w:r>
            <w:r w:rsidR="006B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(7 мин)</w:t>
            </w:r>
          </w:p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выносливости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язык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 w:rsidP="006B2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по теме </w:t>
            </w:r>
            <w:r w:rsidR="006B234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 Глагол</w:t>
            </w:r>
            <w:r w:rsidR="006B23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Упр.229 с.109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 w:rsidP="006B2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Е.С.Вел</w:t>
            </w:r>
            <w:r w:rsidR="006B2343">
              <w:rPr>
                <w:rFonts w:ascii="Times New Roman" w:hAnsi="Times New Roman" w:cs="Times New Roman"/>
              </w:rPr>
              <w:t>тистов «Приключения Электроника»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 4-149,пересказ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Славные символы России.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с.168-174, пересказ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Четверг 14 мая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 w:rsidP="006B2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Е.С.Велтистов </w:t>
            </w:r>
            <w:r w:rsidR="006B234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Приключения</w:t>
            </w:r>
            <w:r>
              <w:rPr>
                <w:rFonts w:ascii="Times New Roman" w:hAnsi="Times New Roman" w:cs="Times New Roman"/>
              </w:rPr>
              <w:t xml:space="preserve"> Электроника</w:t>
            </w:r>
            <w:r w:rsidR="006B23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С144-149,пересказ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И К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6B2343">
              <w:rPr>
                <w:rFonts w:ascii="Times New Roman" w:hAnsi="Times New Roman" w:cs="Times New Roman"/>
              </w:rPr>
              <w:t>дготовить презентацию к проекту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24,25</w:t>
            </w:r>
            <w:r w:rsidR="006B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(окружающий мир)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 w:rsidP="006B2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>.</w:t>
            </w:r>
            <w:r w:rsidR="006B23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312,313 с.76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Pr="006B2343" w:rsidRDefault="00447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3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Pr="006B2343" w:rsidRDefault="00447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3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Равномерный бег.(8 </w:t>
            </w:r>
            <w:r>
              <w:rPr>
                <w:rFonts w:ascii="Times New Roman" w:hAnsi="Times New Roman" w:cs="Times New Roman"/>
              </w:rPr>
              <w:t>мин)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Pr="006B2343" w:rsidRDefault="00447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34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Пятница 15 мая 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</w:pPr>
            <w:r w:rsidRPr="006B234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Такие разные праздники 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с.175-179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B51C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 защитники</w:t>
            </w:r>
            <w:r w:rsidR="004470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704B">
              <w:rPr>
                <w:rFonts w:ascii="Times New Roman" w:hAnsi="Times New Roman" w:cs="Times New Roman"/>
              </w:rPr>
              <w:t xml:space="preserve">Героическая тема в </w:t>
            </w:r>
            <w:r w:rsidR="0044704B">
              <w:rPr>
                <w:rFonts w:ascii="Times New Roman" w:hAnsi="Times New Roman" w:cs="Times New Roman"/>
              </w:rPr>
              <w:t>искусстве.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героя защитника .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Pr="00B51CBF" w:rsidRDefault="00447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C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B51C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изложения</w:t>
            </w:r>
            <w:r w:rsidR="0044704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704B">
              <w:rPr>
                <w:rFonts w:ascii="Times New Roman" w:hAnsi="Times New Roman" w:cs="Times New Roman"/>
              </w:rPr>
              <w:t>Тестовая работа.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4704B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Упр.232 с.110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Pr="00B51CBF" w:rsidRDefault="004470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1C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Однородные члены предложения с союзами я,ялъуни,</w:t>
            </w:r>
            <w:r w:rsidR="00B51C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амма.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Создания содержания книги.</w:t>
            </w:r>
            <w:r w:rsidR="00B51C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11(6клаасс)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15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Суббота 16 мая </w:t>
            </w:r>
          </w:p>
        </w:tc>
      </w:tr>
      <w:tr w:rsidR="00C9380C" w:rsidTr="00FF0741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Язык.</w:t>
            </w:r>
            <w:r w:rsidR="00BB6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Речь.</w:t>
            </w:r>
            <w:r w:rsidR="00BB6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Текст.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Упр.255 с.121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B51C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Кирт</w:t>
            </w:r>
            <w:r w:rsidR="00BB61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Булычев «</w:t>
            </w:r>
            <w:r w:rsidR="0044704B">
              <w:rPr>
                <w:rFonts w:ascii="Times New Roman" w:hAnsi="Times New Roman" w:cs="Times New Roman"/>
              </w:rPr>
              <w:t>Путешествие Алисы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с.150-156 ,пересказ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открытки.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14 (технология)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Пешка против короля .Белая пешка на второй,</w:t>
            </w:r>
            <w:r w:rsidR="00B51C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третьей,</w:t>
            </w:r>
            <w:r w:rsidR="00B51C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четвертой горизонталях .Ключевые поля.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</w:t>
            </w:r>
            <w:r w:rsidR="00B51CBF">
              <w:rPr>
                <w:rFonts w:ascii="Times New Roman" w:hAnsi="Times New Roman" w:cs="Times New Roman"/>
              </w:rPr>
              <w:t>.</w:t>
            </w: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380C" w:rsidTr="00B51CBF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4470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80C" w:rsidRDefault="00C938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380C" w:rsidRDefault="00C9380C" w:rsidP="00FF0741">
      <w:pPr>
        <w:jc w:val="center"/>
      </w:pPr>
    </w:p>
    <w:sectPr w:rsidR="00C9380C" w:rsidSect="00FF0741">
      <w:pgSz w:w="16838" w:h="11906" w:orient="landscape"/>
      <w:pgMar w:top="567" w:right="709" w:bottom="567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4B" w:rsidRDefault="0044704B" w:rsidP="00C9380C">
      <w:pPr>
        <w:spacing w:after="0" w:line="240" w:lineRule="auto"/>
      </w:pPr>
      <w:r>
        <w:separator/>
      </w:r>
    </w:p>
  </w:endnote>
  <w:endnote w:type="continuationSeparator" w:id="0">
    <w:p w:rsidR="0044704B" w:rsidRDefault="0044704B" w:rsidP="00C9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4B" w:rsidRDefault="0044704B" w:rsidP="00C9380C">
      <w:pPr>
        <w:spacing w:after="0" w:line="240" w:lineRule="auto"/>
      </w:pPr>
      <w:r w:rsidRPr="00C9380C">
        <w:rPr>
          <w:color w:val="000000"/>
        </w:rPr>
        <w:separator/>
      </w:r>
    </w:p>
  </w:footnote>
  <w:footnote w:type="continuationSeparator" w:id="0">
    <w:p w:rsidR="0044704B" w:rsidRDefault="0044704B" w:rsidP="00C93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80C"/>
    <w:rsid w:val="0044704B"/>
    <w:rsid w:val="006B2343"/>
    <w:rsid w:val="00B51CBF"/>
    <w:rsid w:val="00BB617C"/>
    <w:rsid w:val="00C9380C"/>
    <w:rsid w:val="00FF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80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C93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C93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2020-04-03T11:13:00Z</cp:lastPrinted>
  <dcterms:created xsi:type="dcterms:W3CDTF">2020-05-12T21:52:00Z</dcterms:created>
  <dcterms:modified xsi:type="dcterms:W3CDTF">2020-05-12T21:52:00Z</dcterms:modified>
</cp:coreProperties>
</file>